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503C" w14:textId="10FA8285" w:rsidR="00D17BCD" w:rsidRPr="00DA1258" w:rsidRDefault="00842E66" w:rsidP="00DA1258">
      <w:pPr>
        <w:pStyle w:val="Heading1"/>
      </w:pPr>
      <w:r w:rsidRPr="00DA1258">
        <w:t>Industry Program Onboarding form</w:t>
      </w:r>
    </w:p>
    <w:p w14:paraId="739A7B0D" w14:textId="1E619606" w:rsidR="00842E66" w:rsidRPr="00842E66" w:rsidRDefault="00842E66" w:rsidP="00842E66">
      <w:r w:rsidRPr="00842E66">
        <w:t xml:space="preserve">Please complete this form by </w:t>
      </w:r>
      <w:r w:rsidR="009E1EE6">
        <w:rPr>
          <w:b/>
          <w:bCs/>
        </w:rPr>
        <w:t>2</w:t>
      </w:r>
      <w:r w:rsidR="008E403A">
        <w:rPr>
          <w:b/>
          <w:bCs/>
        </w:rPr>
        <w:t>9</w:t>
      </w:r>
      <w:r w:rsidR="009E1EE6">
        <w:rPr>
          <w:b/>
          <w:bCs/>
        </w:rPr>
        <w:t xml:space="preserve"> </w:t>
      </w:r>
      <w:r w:rsidR="00FF0896">
        <w:rPr>
          <w:b/>
          <w:bCs/>
        </w:rPr>
        <w:t>May</w:t>
      </w:r>
      <w:r w:rsidR="000F619A" w:rsidRPr="0018406E">
        <w:rPr>
          <w:b/>
          <w:bCs/>
        </w:rPr>
        <w:t xml:space="preserve"> 202</w:t>
      </w:r>
      <w:r w:rsidR="008E403A">
        <w:rPr>
          <w:b/>
          <w:bCs/>
        </w:rPr>
        <w:t>6</w:t>
      </w:r>
      <w:r w:rsidRPr="00842E66">
        <w:t>. Failure to do so may result in our inability to provide the appropriate service/s and may result in additional fees.</w:t>
      </w:r>
    </w:p>
    <w:p w14:paraId="6B7DF8DE" w14:textId="3FCA9C8F" w:rsidR="004708E9" w:rsidRPr="00DA1258" w:rsidRDefault="00842E66" w:rsidP="00DA1258">
      <w:pPr>
        <w:pStyle w:val="Heading1"/>
      </w:pPr>
      <w:r w:rsidRPr="00DA1258">
        <w:t>General information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9"/>
        <w:gridCol w:w="5617"/>
      </w:tblGrid>
      <w:tr w:rsidR="00842E66" w:rsidRPr="00BC1DE3" w14:paraId="6027339B" w14:textId="77777777" w:rsidTr="00C76B60">
        <w:trPr>
          <w:cantSplit/>
          <w:trHeight w:val="567"/>
        </w:trPr>
        <w:tc>
          <w:tcPr>
            <w:tcW w:w="1885" w:type="pct"/>
            <w:shd w:val="clear" w:color="auto" w:fill="032261"/>
            <w:vAlign w:val="center"/>
          </w:tcPr>
          <w:p w14:paraId="10B48835" w14:textId="77777777" w:rsidR="00842E66" w:rsidRPr="0032496D" w:rsidRDefault="00842E66" w:rsidP="00A57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 program session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78DA0CBA" w14:textId="2A57869A" w:rsidR="00842E66" w:rsidRPr="00BC1DE3" w:rsidRDefault="00842E66" w:rsidP="00A57C49">
            <w:pPr>
              <w:rPr>
                <w:sz w:val="22"/>
                <w:szCs w:val="22"/>
              </w:rPr>
            </w:pPr>
          </w:p>
        </w:tc>
      </w:tr>
      <w:tr w:rsidR="00842E66" w:rsidRPr="00BC1DE3" w14:paraId="5EE4C425" w14:textId="77777777" w:rsidTr="00C76B60">
        <w:trPr>
          <w:cantSplit/>
          <w:trHeight w:val="567"/>
        </w:trPr>
        <w:tc>
          <w:tcPr>
            <w:tcW w:w="1885" w:type="pct"/>
            <w:shd w:val="clear" w:color="auto" w:fill="032261"/>
            <w:vAlign w:val="center"/>
          </w:tcPr>
          <w:p w14:paraId="5AF39AD9" w14:textId="77777777" w:rsidR="00842E66" w:rsidRPr="0032496D" w:rsidRDefault="00842E66" w:rsidP="00A57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title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4E8852FE" w14:textId="0D29222E" w:rsidR="00842E66" w:rsidRPr="00BC1DE3" w:rsidRDefault="00842E66" w:rsidP="00A57C49">
            <w:pPr>
              <w:rPr>
                <w:sz w:val="22"/>
                <w:szCs w:val="22"/>
              </w:rPr>
            </w:pPr>
          </w:p>
        </w:tc>
      </w:tr>
      <w:tr w:rsidR="00842E66" w:rsidRPr="00BC1DE3" w14:paraId="6F0D738E" w14:textId="77777777" w:rsidTr="00C76B60">
        <w:trPr>
          <w:cantSplit/>
          <w:trHeight w:val="567"/>
        </w:trPr>
        <w:tc>
          <w:tcPr>
            <w:tcW w:w="1885" w:type="pct"/>
            <w:shd w:val="clear" w:color="auto" w:fill="032261"/>
            <w:vAlign w:val="center"/>
          </w:tcPr>
          <w:p w14:paraId="0945B289" w14:textId="77777777" w:rsidR="00842E66" w:rsidRPr="0032496D" w:rsidRDefault="00842E66" w:rsidP="00A57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synopsis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51DEE53F" w14:textId="0066CDEE" w:rsidR="00D02CED" w:rsidRPr="00BC1DE3" w:rsidRDefault="00D02CED" w:rsidP="00CA6513">
            <w:pPr>
              <w:rPr>
                <w:sz w:val="22"/>
                <w:szCs w:val="22"/>
              </w:rPr>
            </w:pPr>
          </w:p>
        </w:tc>
      </w:tr>
      <w:tr w:rsidR="00FF0896" w:rsidRPr="00BC1DE3" w14:paraId="5513D281" w14:textId="77777777" w:rsidTr="00C76B60">
        <w:trPr>
          <w:cantSplit/>
          <w:trHeight w:val="567"/>
        </w:trPr>
        <w:tc>
          <w:tcPr>
            <w:tcW w:w="1885" w:type="pct"/>
            <w:shd w:val="clear" w:color="auto" w:fill="032261"/>
            <w:vAlign w:val="center"/>
          </w:tcPr>
          <w:p w14:paraId="5A9BA752" w14:textId="323AD550" w:rsidR="00FF0896" w:rsidRDefault="00FF0896" w:rsidP="00A57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Chair/s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206EC8A3" w14:textId="77777777" w:rsidR="00FF0896" w:rsidRPr="00BC1DE3" w:rsidRDefault="00FF0896" w:rsidP="00CA6513">
            <w:pPr>
              <w:rPr>
                <w:sz w:val="22"/>
                <w:szCs w:val="22"/>
              </w:rPr>
            </w:pPr>
          </w:p>
        </w:tc>
      </w:tr>
      <w:tr w:rsidR="00FF0896" w:rsidRPr="00BC1DE3" w14:paraId="3F0B3D4C" w14:textId="77777777" w:rsidTr="00C76B60">
        <w:trPr>
          <w:cantSplit/>
          <w:trHeight w:val="567"/>
        </w:trPr>
        <w:tc>
          <w:tcPr>
            <w:tcW w:w="1885" w:type="pct"/>
            <w:shd w:val="clear" w:color="auto" w:fill="032261"/>
            <w:vAlign w:val="center"/>
          </w:tcPr>
          <w:p w14:paraId="2565CDB0" w14:textId="37CEC036" w:rsidR="00FF0896" w:rsidRDefault="00FF0896" w:rsidP="00A57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Speaker/s (inc. organisation</w:t>
            </w:r>
            <w:r w:rsidR="00F37CD8">
              <w:rPr>
                <w:sz w:val="22"/>
                <w:szCs w:val="22"/>
              </w:rPr>
              <w:t>, title and position)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4D90975A" w14:textId="77777777" w:rsidR="00FF0896" w:rsidRPr="00BC1DE3" w:rsidRDefault="00FF0896" w:rsidP="00CA6513">
            <w:pPr>
              <w:rPr>
                <w:sz w:val="22"/>
                <w:szCs w:val="22"/>
              </w:rPr>
            </w:pPr>
          </w:p>
        </w:tc>
      </w:tr>
    </w:tbl>
    <w:p w14:paraId="74A34E1D" w14:textId="4E3069D0" w:rsidR="00842E66" w:rsidRPr="00DA1258" w:rsidRDefault="00842E66" w:rsidP="00DA1258">
      <w:pPr>
        <w:pStyle w:val="Heading1"/>
      </w:pPr>
      <w:r w:rsidRPr="00DA1258">
        <w:t>Session agenda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4"/>
        <w:gridCol w:w="4596"/>
        <w:gridCol w:w="3006"/>
      </w:tblGrid>
      <w:tr w:rsidR="00842E66" w:rsidRPr="00847081" w14:paraId="597CA232" w14:textId="77777777" w:rsidTr="00C76B60">
        <w:trPr>
          <w:cantSplit/>
          <w:trHeight w:val="567"/>
        </w:trPr>
        <w:tc>
          <w:tcPr>
            <w:tcW w:w="784" w:type="pct"/>
            <w:shd w:val="clear" w:color="auto" w:fill="032261"/>
            <w:vAlign w:val="center"/>
          </w:tcPr>
          <w:p w14:paraId="04FCBA70" w14:textId="77777777" w:rsidR="00842E66" w:rsidRPr="00847081" w:rsidRDefault="00842E66" w:rsidP="00A57C49">
            <w:pPr>
              <w:rPr>
                <w:sz w:val="22"/>
                <w:szCs w:val="22"/>
              </w:rPr>
            </w:pPr>
            <w:r w:rsidRPr="00847081">
              <w:rPr>
                <w:sz w:val="22"/>
                <w:szCs w:val="22"/>
              </w:rPr>
              <w:t>Time</w:t>
            </w:r>
          </w:p>
        </w:tc>
        <w:tc>
          <w:tcPr>
            <w:tcW w:w="2549" w:type="pct"/>
            <w:shd w:val="clear" w:color="auto" w:fill="032261"/>
            <w:vAlign w:val="center"/>
          </w:tcPr>
          <w:p w14:paraId="6E891368" w14:textId="77777777" w:rsidR="00842E66" w:rsidRPr="00847081" w:rsidRDefault="00842E66" w:rsidP="00A57C49">
            <w:pPr>
              <w:rPr>
                <w:sz w:val="22"/>
                <w:szCs w:val="22"/>
              </w:rPr>
            </w:pPr>
            <w:r w:rsidRPr="00847081">
              <w:rPr>
                <w:sz w:val="22"/>
                <w:szCs w:val="22"/>
              </w:rPr>
              <w:t>Presentation title</w:t>
            </w:r>
          </w:p>
        </w:tc>
        <w:tc>
          <w:tcPr>
            <w:tcW w:w="1667" w:type="pct"/>
            <w:shd w:val="clear" w:color="auto" w:fill="032261"/>
            <w:vAlign w:val="center"/>
          </w:tcPr>
          <w:p w14:paraId="1BBA69E1" w14:textId="77777777" w:rsidR="00842E66" w:rsidRPr="00847081" w:rsidRDefault="00842E66" w:rsidP="00A57C49">
            <w:pPr>
              <w:rPr>
                <w:sz w:val="22"/>
                <w:szCs w:val="22"/>
              </w:rPr>
            </w:pPr>
            <w:r w:rsidRPr="00847081">
              <w:rPr>
                <w:sz w:val="22"/>
                <w:szCs w:val="22"/>
              </w:rPr>
              <w:t>Speaker</w:t>
            </w:r>
          </w:p>
        </w:tc>
      </w:tr>
      <w:tr w:rsidR="00842E66" w:rsidRPr="00847081" w14:paraId="4E361529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1D67409E" w14:textId="6AB87434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1D26A8D2" w14:textId="71126BA4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F273556" w14:textId="2739D7A4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</w:tr>
      <w:tr w:rsidR="00842E66" w:rsidRPr="00847081" w14:paraId="75929EB1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0BD6958C" w14:textId="5731BE1F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4233D28F" w14:textId="78A11864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921825A" w14:textId="1B828125" w:rsidR="00A13246" w:rsidRPr="00847081" w:rsidRDefault="00A13246" w:rsidP="00A57C49">
            <w:pPr>
              <w:rPr>
                <w:sz w:val="22"/>
                <w:szCs w:val="22"/>
              </w:rPr>
            </w:pPr>
          </w:p>
        </w:tc>
      </w:tr>
      <w:tr w:rsidR="00842E66" w:rsidRPr="00847081" w14:paraId="15C8D82E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14DEF100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47D05ADA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1F3A2C79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</w:tr>
      <w:tr w:rsidR="00842E66" w:rsidRPr="00847081" w14:paraId="5776AA87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551A155B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64B22A2F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2093D05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</w:tr>
      <w:tr w:rsidR="00842E66" w:rsidRPr="00847081" w14:paraId="634ECCFB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7E78E258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7E9039FC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E0D67A9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</w:tr>
      <w:tr w:rsidR="00842E66" w:rsidRPr="00847081" w14:paraId="55DB4FA8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611AAC7F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575872E1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73C0D68" w14:textId="77777777" w:rsidR="00842E66" w:rsidRPr="00847081" w:rsidRDefault="00842E66" w:rsidP="00A57C49">
            <w:pPr>
              <w:rPr>
                <w:sz w:val="22"/>
                <w:szCs w:val="22"/>
              </w:rPr>
            </w:pPr>
          </w:p>
        </w:tc>
      </w:tr>
      <w:tr w:rsidR="009778B8" w:rsidRPr="00847081" w14:paraId="53959D39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576D6877" w14:textId="77777777" w:rsidR="009778B8" w:rsidRPr="00847081" w:rsidRDefault="009778B8" w:rsidP="00A57C49"/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1B4D9305" w14:textId="77777777" w:rsidR="009778B8" w:rsidRPr="00847081" w:rsidRDefault="009778B8" w:rsidP="00A57C49"/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A0DEEFA" w14:textId="77777777" w:rsidR="009778B8" w:rsidRPr="00847081" w:rsidRDefault="009778B8" w:rsidP="00A57C49"/>
        </w:tc>
      </w:tr>
      <w:tr w:rsidR="009778B8" w:rsidRPr="00847081" w14:paraId="6B319F11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5137C811" w14:textId="77777777" w:rsidR="009778B8" w:rsidRPr="00847081" w:rsidRDefault="009778B8" w:rsidP="00A57C49"/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640319A0" w14:textId="77777777" w:rsidR="009778B8" w:rsidRPr="00847081" w:rsidRDefault="009778B8" w:rsidP="00A57C49"/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5FB0D14" w14:textId="77777777" w:rsidR="009778B8" w:rsidRPr="00847081" w:rsidRDefault="009778B8" w:rsidP="00A57C49"/>
        </w:tc>
      </w:tr>
    </w:tbl>
    <w:p w14:paraId="3AE814E2" w14:textId="2FACFF75" w:rsidR="006C52A9" w:rsidRPr="00F37CD8" w:rsidRDefault="006C52A9" w:rsidP="00F37CD8">
      <w:pPr>
        <w:pStyle w:val="Heading2"/>
        <w:rPr>
          <w:rFonts w:eastAsiaTheme="minorHAnsi"/>
          <w:sz w:val="16"/>
          <w:szCs w:val="16"/>
        </w:rPr>
      </w:pPr>
    </w:p>
    <w:sectPr w:rsidR="006C52A9" w:rsidRPr="00F37CD8" w:rsidSect="007444D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684" w:right="1440" w:bottom="1440" w:left="1440" w:header="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15F8" w14:textId="77777777" w:rsidR="00CE0439" w:rsidRDefault="00CE0439" w:rsidP="00D17BCD">
      <w:pPr>
        <w:spacing w:after="0" w:line="240" w:lineRule="auto"/>
      </w:pPr>
      <w:r>
        <w:separator/>
      </w:r>
    </w:p>
  </w:endnote>
  <w:endnote w:type="continuationSeparator" w:id="0">
    <w:p w14:paraId="66668C5E" w14:textId="77777777" w:rsidR="00CE0439" w:rsidRDefault="00CE0439" w:rsidP="00D17BCD">
      <w:pPr>
        <w:spacing w:after="0" w:line="240" w:lineRule="auto"/>
      </w:pPr>
      <w:r>
        <w:continuationSeparator/>
      </w:r>
    </w:p>
  </w:endnote>
  <w:endnote w:type="continuationNotice" w:id="1">
    <w:p w14:paraId="052CE560" w14:textId="77777777" w:rsidR="00CE0439" w:rsidRDefault="00CE0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Jost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95ED" w14:textId="04D8CE9E" w:rsidR="00D17BCD" w:rsidRPr="004708E9" w:rsidRDefault="00D17BCD" w:rsidP="004708E9">
    <w:pPr>
      <w:pStyle w:val="Footer"/>
      <w:jc w:val="center"/>
      <w:rPr>
        <w:sz w:val="18"/>
        <w:szCs w:val="18"/>
      </w:rPr>
    </w:pPr>
    <w:r w:rsidRPr="004708E9">
      <w:rPr>
        <w:sz w:val="18"/>
        <w:szCs w:val="18"/>
      </w:rPr>
      <w:t>ANZCHOG 202</w:t>
    </w:r>
    <w:r w:rsidR="008E403A">
      <w:rPr>
        <w:sz w:val="18"/>
        <w:szCs w:val="18"/>
      </w:rPr>
      <w:t>6 ASM</w:t>
    </w:r>
    <w:r w:rsidRPr="004708E9">
      <w:rPr>
        <w:sz w:val="18"/>
        <w:szCs w:val="18"/>
      </w:rPr>
      <w:t xml:space="preserve"> c/o MCI Australia</w:t>
    </w:r>
    <w:r w:rsidR="004708E9" w:rsidRPr="004708E9">
      <w:rPr>
        <w:sz w:val="18"/>
        <w:szCs w:val="18"/>
      </w:rPr>
      <w:t xml:space="preserve"> | Level </w:t>
    </w:r>
    <w:r w:rsidR="00DA1258">
      <w:rPr>
        <w:sz w:val="18"/>
        <w:szCs w:val="18"/>
      </w:rPr>
      <w:t>3A</w:t>
    </w:r>
    <w:r w:rsidR="004708E9" w:rsidRPr="004708E9">
      <w:rPr>
        <w:sz w:val="18"/>
        <w:szCs w:val="18"/>
      </w:rPr>
      <w:t>,</w:t>
    </w:r>
    <w:r w:rsidR="00DA1258">
      <w:rPr>
        <w:sz w:val="18"/>
        <w:szCs w:val="18"/>
      </w:rPr>
      <w:t xml:space="preserve"> 200 Creek Street</w:t>
    </w:r>
    <w:r w:rsidR="004708E9" w:rsidRPr="004708E9">
      <w:rPr>
        <w:sz w:val="18"/>
        <w:szCs w:val="18"/>
      </w:rPr>
      <w:t xml:space="preserve"> Spring Hill QLD 4000</w:t>
    </w:r>
  </w:p>
  <w:p w14:paraId="084884A3" w14:textId="240A3F43" w:rsidR="00D17BCD" w:rsidRPr="004708E9" w:rsidRDefault="004708E9" w:rsidP="004708E9">
    <w:pPr>
      <w:pStyle w:val="Footer"/>
      <w:jc w:val="center"/>
      <w:rPr>
        <w:sz w:val="18"/>
        <w:szCs w:val="18"/>
      </w:rPr>
    </w:pPr>
    <w:r w:rsidRPr="004708E9">
      <w:rPr>
        <w:sz w:val="18"/>
        <w:szCs w:val="18"/>
      </w:rPr>
      <w:t xml:space="preserve">07 3858 5400 | </w:t>
    </w:r>
    <w:hyperlink r:id="rId1" w:history="1">
      <w:r w:rsidR="00EE0B0B" w:rsidRPr="002C268B">
        <w:rPr>
          <w:rStyle w:val="Hyperlink"/>
        </w:rPr>
        <w:t>info@asm-anzchog.com</w:t>
      </w:r>
    </w:hyperlink>
    <w:r w:rsidR="00EE0B0B">
      <w:t xml:space="preserve"> </w:t>
    </w:r>
    <w:r w:rsidRPr="004708E9">
      <w:rPr>
        <w:sz w:val="18"/>
        <w:szCs w:val="18"/>
      </w:rPr>
      <w:t xml:space="preserve">| </w:t>
    </w:r>
    <w:hyperlink r:id="rId2" w:history="1">
      <w:r w:rsidR="00CB4696" w:rsidRPr="002C268B">
        <w:rPr>
          <w:rStyle w:val="Hyperlink"/>
        </w:rPr>
        <w:t>https://asm-anzchog.com/</w:t>
      </w:r>
    </w:hyperlink>
    <w:r w:rsidR="00CB469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E8A3" w14:textId="77777777" w:rsidR="00CE0439" w:rsidRDefault="00CE0439" w:rsidP="00D17BCD">
      <w:pPr>
        <w:spacing w:after="0" w:line="240" w:lineRule="auto"/>
      </w:pPr>
      <w:r>
        <w:separator/>
      </w:r>
    </w:p>
  </w:footnote>
  <w:footnote w:type="continuationSeparator" w:id="0">
    <w:p w14:paraId="65C2D149" w14:textId="77777777" w:rsidR="00CE0439" w:rsidRDefault="00CE0439" w:rsidP="00D17BCD">
      <w:pPr>
        <w:spacing w:after="0" w:line="240" w:lineRule="auto"/>
      </w:pPr>
      <w:r>
        <w:continuationSeparator/>
      </w:r>
    </w:p>
  </w:footnote>
  <w:footnote w:type="continuationNotice" w:id="1">
    <w:p w14:paraId="2531A842" w14:textId="77777777" w:rsidR="00CE0439" w:rsidRDefault="00CE0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02FB" w14:textId="508839DD" w:rsidR="00CC2A8C" w:rsidRDefault="00CC2A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520A410" wp14:editId="2F1A9B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15824345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FB4B0" w14:textId="17A3BA2D" w:rsidR="00CC2A8C" w:rsidRPr="00CC2A8C" w:rsidRDefault="00CC2A8C" w:rsidP="00CC2A8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CC2A8C"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0A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95FB4B0" w14:textId="17A3BA2D" w:rsidR="00CC2A8C" w:rsidRPr="00CC2A8C" w:rsidRDefault="00CC2A8C" w:rsidP="00CC2A8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</w:pPr>
                    <w:r w:rsidRPr="00CC2A8C"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8D6" w14:textId="66F5BCEE" w:rsidR="00D17BCD" w:rsidRDefault="008E403A" w:rsidP="00583E88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60291" behindDoc="1" locked="0" layoutInCell="1" allowOverlap="1" wp14:anchorId="7C5DF3AA" wp14:editId="1AEEC3CE">
          <wp:simplePos x="0" y="0"/>
          <wp:positionH relativeFrom="page">
            <wp:align>left</wp:align>
          </wp:positionH>
          <wp:positionV relativeFrom="paragraph">
            <wp:posOffset>-400050</wp:posOffset>
          </wp:positionV>
          <wp:extent cx="7569200" cy="1437359"/>
          <wp:effectExtent l="0" t="0" r="0" b="0"/>
          <wp:wrapSquare wrapText="bothSides"/>
          <wp:docPr id="21368405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840583" name="Picture 2136840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437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A8C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E53F06" wp14:editId="0C52FE6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8068076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FA201" w14:textId="54F6FA6C" w:rsidR="00CC2A8C" w:rsidRPr="00CC2A8C" w:rsidRDefault="00CC2A8C" w:rsidP="00CC2A8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CC2A8C"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53F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7FFA201" w14:textId="54F6FA6C" w:rsidR="00CC2A8C" w:rsidRPr="00CC2A8C" w:rsidRDefault="00CC2A8C" w:rsidP="00CC2A8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</w:pPr>
                    <w:r w:rsidRPr="00CC2A8C"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344B" w14:textId="7B80BDDD" w:rsidR="00CC2A8C" w:rsidRDefault="00CC2A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00CEAF" wp14:editId="7926D8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23324475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60C65" w14:textId="4DF64666" w:rsidR="00CC2A8C" w:rsidRPr="00CC2A8C" w:rsidRDefault="00CC2A8C" w:rsidP="00CC2A8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CC2A8C"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0C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8660C65" w14:textId="4DF64666" w:rsidR="00CC2A8C" w:rsidRPr="00CC2A8C" w:rsidRDefault="00CC2A8C" w:rsidP="00CC2A8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</w:pPr>
                    <w:r w:rsidRPr="00CC2A8C"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2E11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A2C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F43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2680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00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A1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166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06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C04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666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9097778">
    <w:abstractNumId w:val="9"/>
  </w:num>
  <w:num w:numId="2" w16cid:durableId="645744819">
    <w:abstractNumId w:val="7"/>
  </w:num>
  <w:num w:numId="3" w16cid:durableId="1948803349">
    <w:abstractNumId w:val="6"/>
  </w:num>
  <w:num w:numId="4" w16cid:durableId="1157263401">
    <w:abstractNumId w:val="5"/>
  </w:num>
  <w:num w:numId="5" w16cid:durableId="362439349">
    <w:abstractNumId w:val="4"/>
  </w:num>
  <w:num w:numId="6" w16cid:durableId="2077121756">
    <w:abstractNumId w:val="8"/>
  </w:num>
  <w:num w:numId="7" w16cid:durableId="1232614318">
    <w:abstractNumId w:val="3"/>
  </w:num>
  <w:num w:numId="8" w16cid:durableId="1934700239">
    <w:abstractNumId w:val="2"/>
  </w:num>
  <w:num w:numId="9" w16cid:durableId="2097483066">
    <w:abstractNumId w:val="1"/>
  </w:num>
  <w:num w:numId="10" w16cid:durableId="6252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66"/>
    <w:rsid w:val="00024CB8"/>
    <w:rsid w:val="000600B2"/>
    <w:rsid w:val="000703C9"/>
    <w:rsid w:val="000B6A59"/>
    <w:rsid w:val="000F619A"/>
    <w:rsid w:val="0015091B"/>
    <w:rsid w:val="00155212"/>
    <w:rsid w:val="001702D9"/>
    <w:rsid w:val="001814F3"/>
    <w:rsid w:val="0018406E"/>
    <w:rsid w:val="001D5D7C"/>
    <w:rsid w:val="002660AD"/>
    <w:rsid w:val="00271BD8"/>
    <w:rsid w:val="002839D1"/>
    <w:rsid w:val="0028771B"/>
    <w:rsid w:val="002A39EC"/>
    <w:rsid w:val="002C109E"/>
    <w:rsid w:val="002E32CD"/>
    <w:rsid w:val="002F40C1"/>
    <w:rsid w:val="002F7363"/>
    <w:rsid w:val="0030772F"/>
    <w:rsid w:val="003478EC"/>
    <w:rsid w:val="00360C93"/>
    <w:rsid w:val="00364CD7"/>
    <w:rsid w:val="003C6532"/>
    <w:rsid w:val="003E03F2"/>
    <w:rsid w:val="003F6FCF"/>
    <w:rsid w:val="004052CA"/>
    <w:rsid w:val="00412DDA"/>
    <w:rsid w:val="004708E9"/>
    <w:rsid w:val="004B0154"/>
    <w:rsid w:val="004B7CE6"/>
    <w:rsid w:val="00521844"/>
    <w:rsid w:val="00553A21"/>
    <w:rsid w:val="00581197"/>
    <w:rsid w:val="00583E88"/>
    <w:rsid w:val="005A5E0A"/>
    <w:rsid w:val="005B4630"/>
    <w:rsid w:val="005E4101"/>
    <w:rsid w:val="006649AC"/>
    <w:rsid w:val="00666005"/>
    <w:rsid w:val="006A2EB4"/>
    <w:rsid w:val="006C52A9"/>
    <w:rsid w:val="006F2B01"/>
    <w:rsid w:val="00723688"/>
    <w:rsid w:val="007444D0"/>
    <w:rsid w:val="00752759"/>
    <w:rsid w:val="007570F1"/>
    <w:rsid w:val="00762B68"/>
    <w:rsid w:val="00787B55"/>
    <w:rsid w:val="007A695C"/>
    <w:rsid w:val="007B2D0C"/>
    <w:rsid w:val="007C2F73"/>
    <w:rsid w:val="007D2DB6"/>
    <w:rsid w:val="007E611E"/>
    <w:rsid w:val="007F4E07"/>
    <w:rsid w:val="00831727"/>
    <w:rsid w:val="00842E66"/>
    <w:rsid w:val="00860B07"/>
    <w:rsid w:val="00863539"/>
    <w:rsid w:val="008E403A"/>
    <w:rsid w:val="008E7C8E"/>
    <w:rsid w:val="009778B8"/>
    <w:rsid w:val="009917C4"/>
    <w:rsid w:val="009A2995"/>
    <w:rsid w:val="009B18DF"/>
    <w:rsid w:val="009E1EE6"/>
    <w:rsid w:val="009E3433"/>
    <w:rsid w:val="009E3AF6"/>
    <w:rsid w:val="00A13246"/>
    <w:rsid w:val="00A153EF"/>
    <w:rsid w:val="00AA432C"/>
    <w:rsid w:val="00B00E0E"/>
    <w:rsid w:val="00B602C2"/>
    <w:rsid w:val="00B65935"/>
    <w:rsid w:val="00B712FE"/>
    <w:rsid w:val="00B74F55"/>
    <w:rsid w:val="00C350C0"/>
    <w:rsid w:val="00C407CA"/>
    <w:rsid w:val="00C76B60"/>
    <w:rsid w:val="00C97DC7"/>
    <w:rsid w:val="00CA6513"/>
    <w:rsid w:val="00CB4696"/>
    <w:rsid w:val="00CC2A8C"/>
    <w:rsid w:val="00CE0439"/>
    <w:rsid w:val="00CE2EB3"/>
    <w:rsid w:val="00CE7035"/>
    <w:rsid w:val="00D0100B"/>
    <w:rsid w:val="00D02CED"/>
    <w:rsid w:val="00D17BCD"/>
    <w:rsid w:val="00DA1046"/>
    <w:rsid w:val="00DA1258"/>
    <w:rsid w:val="00DD2CDD"/>
    <w:rsid w:val="00DE69ED"/>
    <w:rsid w:val="00EB3DDD"/>
    <w:rsid w:val="00EE0B0B"/>
    <w:rsid w:val="00EF1B24"/>
    <w:rsid w:val="00F37CD8"/>
    <w:rsid w:val="00F47389"/>
    <w:rsid w:val="00FA6369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6594B"/>
  <w15:chartTrackingRefBased/>
  <w15:docId w15:val="{C9124E19-1B55-4FDC-B63E-C83050B7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93"/>
  </w:style>
  <w:style w:type="paragraph" w:styleId="Heading1">
    <w:name w:val="heading 1"/>
    <w:basedOn w:val="Normal"/>
    <w:next w:val="Normal"/>
    <w:link w:val="Heading1Char"/>
    <w:uiPriority w:val="9"/>
    <w:qFormat/>
    <w:rsid w:val="00DA12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CFB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C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C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C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C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C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C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006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C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C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BCD"/>
  </w:style>
  <w:style w:type="paragraph" w:styleId="Footer">
    <w:name w:val="footer"/>
    <w:basedOn w:val="Normal"/>
    <w:link w:val="FooterChar"/>
    <w:uiPriority w:val="99"/>
    <w:unhideWhenUsed/>
    <w:rsid w:val="00D1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BCD"/>
  </w:style>
  <w:style w:type="character" w:styleId="Hyperlink">
    <w:name w:val="Hyperlink"/>
    <w:basedOn w:val="DefaultParagraphFont"/>
    <w:uiPriority w:val="99"/>
    <w:unhideWhenUsed/>
    <w:rsid w:val="004708E9"/>
    <w:rPr>
      <w:color w:val="748C0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8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1258"/>
    <w:rPr>
      <w:rFonts w:asciiTheme="majorHAnsi" w:eastAsiaTheme="majorEastAsia" w:hAnsiTheme="majorHAnsi" w:cstheme="majorBidi"/>
      <w:color w:val="00CFB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C9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708E9"/>
    <w:rPr>
      <w:color w:val="748C0E"/>
      <w:u w:val="single"/>
    </w:rPr>
  </w:style>
  <w:style w:type="table" w:styleId="TableGrid">
    <w:name w:val="Table Grid"/>
    <w:basedOn w:val="TableNormal"/>
    <w:uiPriority w:val="39"/>
    <w:rsid w:val="00842E6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7DC7"/>
    <w:rPr>
      <w:color w:val="808080"/>
    </w:rPr>
  </w:style>
  <w:style w:type="paragraph" w:styleId="NoSpacing">
    <w:name w:val="No Spacing"/>
    <w:uiPriority w:val="1"/>
    <w:qFormat/>
    <w:rsid w:val="00360C9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60C9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C9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C9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C9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C93"/>
    <w:rPr>
      <w:rFonts w:asciiTheme="majorHAnsi" w:eastAsiaTheme="majorEastAsia" w:hAnsiTheme="majorHAnsi" w:cstheme="majorBidi"/>
      <w:i/>
      <w:iCs/>
      <w:color w:val="35006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C9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C9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0C9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0C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00C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C93"/>
    <w:rPr>
      <w:rFonts w:asciiTheme="majorHAnsi" w:eastAsiaTheme="majorEastAsia" w:hAnsiTheme="majorHAnsi" w:cstheme="majorBidi"/>
      <w:color w:val="6B00C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C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0C9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60C93"/>
    <w:rPr>
      <w:b/>
      <w:bCs/>
    </w:rPr>
  </w:style>
  <w:style w:type="character" w:styleId="Emphasis">
    <w:name w:val="Emphasis"/>
    <w:basedOn w:val="DefaultParagraphFont"/>
    <w:uiPriority w:val="20"/>
    <w:qFormat/>
    <w:rsid w:val="00360C9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60C9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C9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C93"/>
    <w:pPr>
      <w:pBdr>
        <w:left w:val="single" w:sz="18" w:space="12" w:color="6B00C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6B00C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C93"/>
    <w:rPr>
      <w:rFonts w:asciiTheme="majorHAnsi" w:eastAsiaTheme="majorEastAsia" w:hAnsiTheme="majorHAnsi" w:cstheme="majorBidi"/>
      <w:color w:val="6B00C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60C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0C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0C9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0C9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0C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0C93"/>
    <w:pPr>
      <w:outlineLvl w:val="9"/>
    </w:pPr>
  </w:style>
  <w:style w:type="paragraph" w:styleId="NormalWeb">
    <w:name w:val="Normal (Web)"/>
    <w:basedOn w:val="Normal"/>
    <w:uiPriority w:val="99"/>
    <w:unhideWhenUsed/>
    <w:rsid w:val="0058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sm-anzchog.com/" TargetMode="External"/><Relationship Id="rId1" Type="http://schemas.openxmlformats.org/officeDocument/2006/relationships/hyperlink" Target="mailto:info@asm-anzcho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a.vo\mci%20group\CHOG22%20-%20Documents\06%20printed%20matters\15%20letterheads%20envelopes\letterhead\CHOG22_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B00CF"/>
      </a:accent1>
      <a:accent2>
        <a:srgbClr val="29A8F2"/>
      </a:accent2>
      <a:accent3>
        <a:srgbClr val="021B39"/>
      </a:accent3>
      <a:accent4>
        <a:srgbClr val="005A8C"/>
      </a:accent4>
      <a:accent5>
        <a:srgbClr val="500F96"/>
      </a:accent5>
      <a:accent6>
        <a:srgbClr val="2A028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5f49e-87cc-446f-b400-b5378d388f8e" xsi:nil="true"/>
    <lcf76f155ced4ddcb4097134ff3c332f xmlns="86615641-902d-4aa9-b28f-76e81b0a25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A84151DF767499CF4622134F6BF7D" ma:contentTypeVersion="11" ma:contentTypeDescription="Create a new document." ma:contentTypeScope="" ma:versionID="a33e0f630b7e70bff3e9879a39702534">
  <xsd:schema xmlns:xsd="http://www.w3.org/2001/XMLSchema" xmlns:xs="http://www.w3.org/2001/XMLSchema" xmlns:p="http://schemas.microsoft.com/office/2006/metadata/properties" xmlns:ns2="86615641-902d-4aa9-b28f-76e81b0a25ce" xmlns:ns3="f145f49e-87cc-446f-b400-b5378d388f8e" targetNamespace="http://schemas.microsoft.com/office/2006/metadata/properties" ma:root="true" ma:fieldsID="69a38b117517c5aed4a0f927ed844806" ns2:_="" ns3:_="">
    <xsd:import namespace="86615641-902d-4aa9-b28f-76e81b0a25ce"/>
    <xsd:import namespace="f145f49e-87cc-446f-b400-b5378d388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15641-902d-4aa9-b28f-76e81b0a2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49e-87cc-446f-b400-b5378d388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521d64-ff72-4a75-bb37-17599b2dd473}" ma:internalName="TaxCatchAll" ma:showField="CatchAllData" ma:web="f145f49e-87cc-446f-b400-b5378d388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A8CF9-CE56-4761-B3F9-324D1EE75452}">
  <ds:schemaRefs>
    <ds:schemaRef ds:uri="http://schemas.microsoft.com/office/2006/metadata/properties"/>
    <ds:schemaRef ds:uri="http://schemas.microsoft.com/office/infopath/2007/PartnerControls"/>
    <ds:schemaRef ds:uri="f84f8337-81f0-49b7-a4b7-9ffbd2383fe7"/>
    <ds:schemaRef ds:uri="dc7eab4b-7333-40dd-9826-861369fc9b4d"/>
  </ds:schemaRefs>
</ds:datastoreItem>
</file>

<file path=customXml/itemProps2.xml><?xml version="1.0" encoding="utf-8"?>
<ds:datastoreItem xmlns:ds="http://schemas.openxmlformats.org/officeDocument/2006/customXml" ds:itemID="{D6CC4166-DDF8-4341-9036-3477F0A8C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8E620-7A04-4BEE-949C-8E64DEB9D818}"/>
</file>

<file path=docMetadata/LabelInfo.xml><?xml version="1.0" encoding="utf-8"?>
<clbl:labelList xmlns:clbl="http://schemas.microsoft.com/office/2020/mipLabelMetadata">
  <clbl:label id="{686f3fda-574e-4a94-abb4-8a294c9a9778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CHOG22_Letterhead</Template>
  <TotalTime>1</TotalTime>
  <Pages>1</Pages>
  <Words>58</Words>
  <Characters>367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Jennifa Vo</dc:creator>
  <cp:keywords/>
  <dc:description/>
  <cp:lastModifiedBy>Yuka Nakamura</cp:lastModifiedBy>
  <cp:revision>2</cp:revision>
  <dcterms:created xsi:type="dcterms:W3CDTF">2026-04-27T04:29:00Z</dcterms:created>
  <dcterms:modified xsi:type="dcterms:W3CDTF">2026-04-27T04:29:00Z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0x0101006A5A84151DF767499CF4622134F6BF7D</vt:lpwstr>
  </property>
  <property fmtid="{D5CDD505-2E9C-101B-9397-08002B2CF9AE}" pid="3" name="MediaServiceImageTags">
    <vt:lpwstr/>
  </property>
  <property fmtid="{D5CDD505-2E9C-101B-9397-08002B2CF9AE}" pid="4" name="MSIP_Label_7cbf2ee6-7391-4c03-b07a-3137c8a2243c_Enabled">
    <vt:lpwstr>true</vt:lpwstr>
  </property>
  <property fmtid="{D5CDD505-2E9C-101B-9397-08002B2CF9AE}" pid="5" name="MSIP_Label_7cbf2ee6-7391-4c03-b07a-3137c8a2243c_SetDate">
    <vt:lpwstr>2022-09-29T23:03:00Z</vt:lpwstr>
  </property>
  <property fmtid="{D5CDD505-2E9C-101B-9397-08002B2CF9AE}" pid="6" name="MSIP_Label_7cbf2ee6-7391-4c03-b07a-3137c8a2243c_Method">
    <vt:lpwstr>Standard</vt:lpwstr>
  </property>
  <property fmtid="{D5CDD505-2E9C-101B-9397-08002B2CF9AE}" pid="7" name="MSIP_Label_7cbf2ee6-7391-4c03-b07a-3137c8a2243c_Name">
    <vt:lpwstr>Internal</vt:lpwstr>
  </property>
  <property fmtid="{D5CDD505-2E9C-101B-9397-08002B2CF9AE}" pid="8" name="MSIP_Label_7cbf2ee6-7391-4c03-b07a-3137c8a2243c_SiteId">
    <vt:lpwstr>ac144e41-8001-48f0-9e1c-170716ed06b6</vt:lpwstr>
  </property>
  <property fmtid="{D5CDD505-2E9C-101B-9397-08002B2CF9AE}" pid="9" name="MSIP_Label_7cbf2ee6-7391-4c03-b07a-3137c8a2243c_ActionId">
    <vt:lpwstr>e59c5ad8-8d9b-4ad5-93aa-b081f00e6b97</vt:lpwstr>
  </property>
  <property fmtid="{D5CDD505-2E9C-101B-9397-08002B2CF9AE}" pid="10" name="MSIP_Label_7cbf2ee6-7391-4c03-b07a-3137c8a2243c_ContentBits">
    <vt:lpwstr>1</vt:lpwstr>
  </property>
  <property fmtid="{D5CDD505-2E9C-101B-9397-08002B2CF9AE}" pid="11" name="ClassificationContentMarkingHeaderShapeIds">
    <vt:lpwstr>4981d251,45096483,ac4f83f</vt:lpwstr>
  </property>
  <property fmtid="{D5CDD505-2E9C-101B-9397-08002B2CF9AE}" pid="12" name="ClassificationContentMarkingHeaderFontProps">
    <vt:lpwstr>#93979b,11,Jost</vt:lpwstr>
  </property>
  <property fmtid="{D5CDD505-2E9C-101B-9397-08002B2CF9AE}" pid="13" name="ClassificationContentMarkingHeaderText">
    <vt:lpwstr>Confidential</vt:lpwstr>
  </property>
</Properties>
</file>